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B9" w:rsidRDefault="00E06D42" w:rsidP="003440C4">
      <w:pPr>
        <w:ind w:left="-720"/>
        <w:rPr>
          <w:rFonts w:ascii="HelveticaNeueLT Std" w:hAnsi="HelveticaNeueLT Std" w:cs="Arial"/>
          <w:color w:val="34BAED"/>
          <w:sz w:val="22"/>
          <w:szCs w:val="22"/>
        </w:rPr>
      </w:pPr>
      <w:r w:rsidRPr="009D2F05">
        <w:rPr>
          <w:rFonts w:ascii="HelveticaNeueLT Std" w:hAnsi="HelveticaNeueLT Std" w:cs="Arial"/>
          <w:b/>
          <w:color w:val="34BAED"/>
          <w:sz w:val="28"/>
          <w:szCs w:val="28"/>
        </w:rPr>
        <w:t>LOGIC MODEL TEMPLATE</w:t>
      </w:r>
      <w:r w:rsidR="001D533C" w:rsidRPr="009D2F05">
        <w:rPr>
          <w:rFonts w:ascii="HelveticaNeueLT Std" w:hAnsi="HelveticaNeueLT Std" w:cs="Arial"/>
          <w:color w:val="34BAED"/>
          <w:sz w:val="22"/>
          <w:szCs w:val="22"/>
        </w:rPr>
        <w:t xml:space="preserve">   </w:t>
      </w:r>
    </w:p>
    <w:p w:rsidR="00A952B9" w:rsidRDefault="00A952B9" w:rsidP="003440C4">
      <w:pPr>
        <w:ind w:left="-720"/>
        <w:rPr>
          <w:rFonts w:ascii="HelveticaNeueLT Std" w:hAnsi="HelveticaNeueLT Std" w:cs="Arial"/>
          <w:color w:val="34BAED"/>
          <w:sz w:val="22"/>
          <w:szCs w:val="22"/>
        </w:rPr>
      </w:pPr>
    </w:p>
    <w:p w:rsidR="003440C4" w:rsidRDefault="00751391" w:rsidP="003440C4">
      <w:pPr>
        <w:ind w:left="-720"/>
        <w:rPr>
          <w:rFonts w:ascii="HelveticaNeueLT Std" w:hAnsi="HelveticaNeueLT Std" w:cs="Arial"/>
          <w:sz w:val="22"/>
          <w:szCs w:val="22"/>
        </w:rPr>
      </w:pPr>
      <w:r>
        <w:rPr>
          <w:rFonts w:ascii="HelveticaNeueLT Std" w:hAnsi="HelveticaNeueLT Std" w:cs="Arial"/>
          <w:sz w:val="22"/>
          <w:szCs w:val="22"/>
        </w:rPr>
        <w:t>(A</w:t>
      </w:r>
      <w:r w:rsidR="001D533C" w:rsidRPr="00DB42DA">
        <w:rPr>
          <w:rFonts w:ascii="HelveticaNeueLT Std" w:hAnsi="HelveticaNeueLT Std" w:cs="Arial"/>
          <w:sz w:val="22"/>
          <w:szCs w:val="22"/>
        </w:rPr>
        <w:t>dd/change boxes and arrows as needed)</w:t>
      </w:r>
    </w:p>
    <w:p w:rsidR="00A952B9" w:rsidRDefault="00A952B9" w:rsidP="003440C4">
      <w:pPr>
        <w:ind w:left="-720"/>
        <w:rPr>
          <w:rFonts w:ascii="HelveticaNeueLT Std" w:hAnsi="HelveticaNeueLT Std" w:cs="Arial"/>
          <w:sz w:val="22"/>
          <w:szCs w:val="22"/>
        </w:rPr>
      </w:pPr>
    </w:p>
    <w:p w:rsidR="00953123" w:rsidRPr="00AC3089" w:rsidRDefault="004C3633" w:rsidP="0042564D">
      <w:pPr>
        <w:rPr>
          <w:rFonts w:ascii="Arial" w:hAnsi="Arial" w:cs="Aria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DE626F" wp14:editId="427327D9">
                <wp:simplePos x="0" y="0"/>
                <wp:positionH relativeFrom="column">
                  <wp:posOffset>-450215</wp:posOffset>
                </wp:positionH>
                <wp:positionV relativeFrom="paragraph">
                  <wp:posOffset>172275</wp:posOffset>
                </wp:positionV>
                <wp:extent cx="1028700" cy="466725"/>
                <wp:effectExtent l="0" t="0" r="0" b="9525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9D2F05" w:rsidRDefault="00111C53" w:rsidP="001A0ABC">
                            <w:pPr>
                              <w:jc w:val="center"/>
                              <w:rPr>
                                <w:rFonts w:ascii="HelveticaNeueLT Std" w:hAnsi="HelveticaNeueLT Std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D2F05">
                              <w:rPr>
                                <w:rFonts w:ascii="HelveticaNeueLT Std" w:hAnsi="HelveticaNeueLT Std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E626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35.45pt;margin-top:13.55pt;width:81pt;height:3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" fillcolor="#00b0f0" stroked="f" strokeweight="2.25pt">
                <v:textbox>
                  <w:txbxContent>
                    <w:p w:rsidR="00111C53" w:rsidRPr="009D2F05" w:rsidRDefault="00111C53" w:rsidP="001A0ABC">
                      <w:pPr>
                        <w:jc w:val="center"/>
                        <w:rPr>
                          <w:rFonts w:ascii="HelveticaNeueLT Std" w:hAnsi="HelveticaNeueLT Std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9D2F05">
                        <w:rPr>
                          <w:rFonts w:ascii="HelveticaNeueLT Std" w:hAnsi="HelveticaNeueLT Std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Inputs</w:t>
                      </w:r>
                    </w:p>
                  </w:txbxContent>
                </v:textbox>
              </v:shape>
            </w:pict>
          </mc:Fallback>
        </mc:AlternateContent>
      </w:r>
    </w:p>
    <w:p w:rsidR="00953123" w:rsidRDefault="004C3633" w:rsidP="0042564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CC7C68" wp14:editId="7DCD940B">
                <wp:simplePos x="0" y="0"/>
                <wp:positionH relativeFrom="column">
                  <wp:posOffset>4124325</wp:posOffset>
                </wp:positionH>
                <wp:positionV relativeFrom="paragraph">
                  <wp:posOffset>23050</wp:posOffset>
                </wp:positionV>
                <wp:extent cx="4599295" cy="466725"/>
                <wp:effectExtent l="0" t="0" r="0" b="9525"/>
                <wp:wrapNone/>
                <wp:docPr id="3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295" cy="466725"/>
                        </a:xfrm>
                        <a:prstGeom prst="rect">
                          <a:avLst/>
                        </a:prstGeom>
                        <a:solidFill>
                          <a:srgbClr val="34BAED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9D2F05" w:rsidRDefault="00111C53" w:rsidP="00953123">
                            <w:pPr>
                              <w:jc w:val="center"/>
                              <w:rPr>
                                <w:rFonts w:ascii="HelveticaNeueLT Std" w:hAnsi="HelveticaNeueLT Std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D2F05">
                              <w:rPr>
                                <w:rFonts w:ascii="HelveticaNeueLT Std" w:hAnsi="HelveticaNeueLT Std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Outcomes</w:t>
                            </w:r>
                          </w:p>
                          <w:p w:rsidR="00111C53" w:rsidRPr="009D2F05" w:rsidRDefault="00111C53" w:rsidP="0073333A">
                            <w:pPr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D2F05"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Short </w:t>
                            </w:r>
                            <w:r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term</w:t>
                            </w:r>
                            <w:r w:rsidRPr="009D2F05"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9D2F05"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Medium</w:t>
                            </w:r>
                            <w:r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term</w:t>
                            </w:r>
                            <w:r w:rsidRPr="009D2F05"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9D2F05"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Long</w:t>
                            </w:r>
                            <w:r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C7C68" id="Text Box 49" o:spid="_x0000_s1027" type="#_x0000_t202" style="position:absolute;margin-left:324.75pt;margin-top:1.8pt;width:362.15pt;height:3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" fillcolor="#34baed" stroked="f" strokeweight="2.25pt">
                <v:textbox>
                  <w:txbxContent>
                    <w:p w:rsidR="00111C53" w:rsidRPr="009D2F05" w:rsidRDefault="00111C53" w:rsidP="00953123">
                      <w:pPr>
                        <w:jc w:val="center"/>
                        <w:rPr>
                          <w:rFonts w:ascii="HelveticaNeueLT Std" w:hAnsi="HelveticaNeueLT Std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9D2F05">
                        <w:rPr>
                          <w:rFonts w:ascii="HelveticaNeueLT Std" w:hAnsi="HelveticaNeueLT Std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Outcomes</w:t>
                      </w:r>
                    </w:p>
                    <w:p w:rsidR="00111C53" w:rsidRPr="009D2F05" w:rsidRDefault="00111C53" w:rsidP="0073333A">
                      <w:pPr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9D2F05"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Short </w:t>
                      </w:r>
                      <w:r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term</w:t>
                      </w:r>
                      <w:r w:rsidRPr="009D2F05"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                </w:t>
                      </w:r>
                      <w:r w:rsidRPr="009D2F05"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Medium</w:t>
                      </w:r>
                      <w:r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term</w:t>
                      </w:r>
                      <w:r w:rsidRPr="009D2F05"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                  </w:t>
                      </w:r>
                      <w:r w:rsidRPr="009D2F05"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Long</w:t>
                      </w:r>
                      <w:r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term</w:t>
                      </w:r>
                    </w:p>
                  </w:txbxContent>
                </v:textbox>
              </v:shape>
            </w:pict>
          </mc:Fallback>
        </mc:AlternateContent>
      </w:r>
      <w:r w:rsidR="009D2F0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B56A46" wp14:editId="14BAD813">
                <wp:simplePos x="0" y="0"/>
                <wp:positionH relativeFrom="column">
                  <wp:posOffset>914400</wp:posOffset>
                </wp:positionH>
                <wp:positionV relativeFrom="paragraph">
                  <wp:posOffset>32384</wp:posOffset>
                </wp:positionV>
                <wp:extent cx="2857500" cy="466725"/>
                <wp:effectExtent l="0" t="0" r="0" b="9525"/>
                <wp:wrapNone/>
                <wp:docPr id="3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9D2F05" w:rsidRDefault="00111C53" w:rsidP="001A0ABC">
                            <w:pPr>
                              <w:jc w:val="center"/>
                              <w:rPr>
                                <w:rFonts w:ascii="HelveticaNeueLT Std" w:hAnsi="HelveticaNeueLT Std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D2F05">
                              <w:rPr>
                                <w:rFonts w:ascii="HelveticaNeueLT Std" w:hAnsi="HelveticaNeueLT Std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Outputs</w:t>
                            </w:r>
                          </w:p>
                          <w:p w:rsidR="00111C53" w:rsidRPr="009D2F05" w:rsidRDefault="00111C53" w:rsidP="0073333A">
                            <w:pPr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D2F05">
                              <w:rPr>
                                <w:rFonts w:ascii="HelveticaNeueLT Std" w:hAnsi="HelveticaNeueLT Std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D2F05"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Activities         </w:t>
                            </w:r>
                            <w:r>
                              <w:rPr>
                                <w:rFonts w:ascii="HelveticaNeueLT Std" w:hAnsi="HelveticaNeueLT Std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6A46" id="Text Box 48" o:spid="_x0000_s1028" type="#_x0000_t202" style="position:absolute;margin-left:1in;margin-top:2.55pt;width:225pt;height:3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" fillcolor="#00b0f0" stroked="f" strokeweight="2.25pt">
                <v:textbox>
                  <w:txbxContent>
                    <w:p w:rsidR="00111C53" w:rsidRPr="009D2F05" w:rsidRDefault="00111C53" w:rsidP="001A0ABC">
                      <w:pPr>
                        <w:jc w:val="center"/>
                        <w:rPr>
                          <w:rFonts w:ascii="HelveticaNeueLT Std" w:hAnsi="HelveticaNeueLT Std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9D2F05">
                        <w:rPr>
                          <w:rFonts w:ascii="HelveticaNeueLT Std" w:hAnsi="HelveticaNeueLT Std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Outputs</w:t>
                      </w:r>
                    </w:p>
                    <w:p w:rsidR="00111C53" w:rsidRPr="009D2F05" w:rsidRDefault="00111C53" w:rsidP="0073333A">
                      <w:pPr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9D2F05">
                        <w:rPr>
                          <w:rFonts w:ascii="HelveticaNeueLT Std" w:hAnsi="HelveticaNeueLT Std" w:cs="Arial"/>
                          <w:color w:val="FFFFFF" w:themeColor="background1"/>
                          <w:sz w:val="22"/>
                          <w:szCs w:val="22"/>
                        </w:rPr>
                        <w:t xml:space="preserve">   </w:t>
                      </w:r>
                      <w:r w:rsidRPr="009D2F05"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Activities         </w:t>
                      </w:r>
                      <w:r>
                        <w:rPr>
                          <w:rFonts w:ascii="HelveticaNeueLT Std" w:hAnsi="HelveticaNeueLT Std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                  Participants</w:t>
                      </w:r>
                    </w:p>
                  </w:txbxContent>
                </v:textbox>
              </v:shape>
            </w:pict>
          </mc:Fallback>
        </mc:AlternateContent>
      </w:r>
    </w:p>
    <w:p w:rsidR="0042564D" w:rsidRDefault="0042564D" w:rsidP="0042564D"/>
    <w:p w:rsidR="0042564D" w:rsidRDefault="0042564D" w:rsidP="0042564D">
      <w:pPr>
        <w:ind w:left="-540"/>
      </w:pPr>
    </w:p>
    <w:p w:rsidR="0042564D" w:rsidRPr="00AC3089" w:rsidRDefault="0042564D" w:rsidP="0042564D">
      <w:pPr>
        <w:ind w:left="-540"/>
        <w:rPr>
          <w:rFonts w:ascii="Arial" w:hAnsi="Arial" w:cs="Arial"/>
          <w:sz w:val="20"/>
        </w:rPr>
      </w:pPr>
    </w:p>
    <w:p w:rsidR="0042564D" w:rsidRDefault="00111C53" w:rsidP="0042564D">
      <w:pPr>
        <w:ind w:left="-5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6634B1" wp14:editId="470038C0">
                <wp:simplePos x="0" y="0"/>
                <wp:positionH relativeFrom="column">
                  <wp:posOffset>-446568</wp:posOffset>
                </wp:positionH>
                <wp:positionV relativeFrom="paragraph">
                  <wp:posOffset>214822</wp:posOffset>
                </wp:positionV>
                <wp:extent cx="1018067" cy="4849585"/>
                <wp:effectExtent l="19050" t="19050" r="10795" b="273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067" cy="484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634B1" id="Text Box 2" o:spid="_x0000_s1029" type="#_x0000_t202" style="position:absolute;left:0;text-align:left;margin-left:-35.15pt;margin-top:16.9pt;width:80.15pt;height:381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" strokecolor="#11296b" strokeweight="2.25pt">
                <v:textbox>
                  <w:txbxContent>
                    <w:p w:rsidR="00111C53" w:rsidRPr="0063186C" w:rsidRDefault="00111C53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2564D" w:rsidRDefault="006A4865" w:rsidP="0042564D">
      <w:r w:rsidRPr="00AC3089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E5BEAF" wp14:editId="52D1142B">
                <wp:simplePos x="0" y="0"/>
                <wp:positionH relativeFrom="column">
                  <wp:posOffset>7581014</wp:posOffset>
                </wp:positionH>
                <wp:positionV relativeFrom="paragraph">
                  <wp:posOffset>18297</wp:posOffset>
                </wp:positionV>
                <wp:extent cx="1127051" cy="731520"/>
                <wp:effectExtent l="19050" t="19050" r="16510" b="11430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051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111C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BEAF" id="Text Box 3" o:spid="_x0000_s1030" type="#_x0000_t202" style="position:absolute;margin-left:596.95pt;margin-top:1.45pt;width:88.75pt;height:5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" strokecolor="#11296b" strokeweight="2.25pt">
                <v:textbox>
                  <w:txbxContent>
                    <w:p w:rsidR="00111C53" w:rsidRPr="0063186C" w:rsidRDefault="00111C53" w:rsidP="00111C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C53" w:rsidRPr="00AC3089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0F2615B" wp14:editId="1D8DE236">
                <wp:simplePos x="0" y="0"/>
                <wp:positionH relativeFrom="column">
                  <wp:posOffset>926275</wp:posOffset>
                </wp:positionH>
                <wp:positionV relativeFrom="paragraph">
                  <wp:posOffset>34316</wp:posOffset>
                </wp:positionV>
                <wp:extent cx="1143000" cy="1717172"/>
                <wp:effectExtent l="19050" t="19050" r="19050" b="1651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1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615B" id="_x0000_s1031" type="#_x0000_t202" style="position:absolute;margin-left:72.95pt;margin-top:2.7pt;width:90pt;height:135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" strokecolor="#11296b" strokeweight="2.25pt">
                <v:textbox>
                  <w:txbxContent>
                    <w:p w:rsidR="00111C53" w:rsidRPr="0063186C" w:rsidRDefault="00111C53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C53" w:rsidRPr="00AC3089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2BF8B9" wp14:editId="1CF1B982">
                <wp:simplePos x="0" y="0"/>
                <wp:positionH relativeFrom="column">
                  <wp:posOffset>5864035</wp:posOffset>
                </wp:positionH>
                <wp:positionV relativeFrom="paragraph">
                  <wp:posOffset>18415</wp:posOffset>
                </wp:positionV>
                <wp:extent cx="1143000" cy="731520"/>
                <wp:effectExtent l="19050" t="19050" r="19050" b="1143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111C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F8B9" id="_x0000_s1032" type="#_x0000_t202" style="position:absolute;margin-left:461.75pt;margin-top:1.45pt;width:90pt;height:5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" strokecolor="#11296b" strokeweight="2.25pt">
                <v:textbox>
                  <w:txbxContent>
                    <w:p w:rsidR="00111C53" w:rsidRPr="0063186C" w:rsidRDefault="00111C53" w:rsidP="00111C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C53" w:rsidRPr="00AC3089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A84677" wp14:editId="40A42277">
                <wp:simplePos x="0" y="0"/>
                <wp:positionH relativeFrom="column">
                  <wp:posOffset>4120325</wp:posOffset>
                </wp:positionH>
                <wp:positionV relativeFrom="paragraph">
                  <wp:posOffset>31750</wp:posOffset>
                </wp:positionV>
                <wp:extent cx="1143000" cy="731520"/>
                <wp:effectExtent l="19050" t="19050" r="19050" b="1143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111C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4677" id="_x0000_s1033" type="#_x0000_t202" style="position:absolute;margin-left:324.45pt;margin-top:2.5pt;width:90pt;height:5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" strokecolor="#11296b" strokeweight="2.25pt">
                <v:textbox>
                  <w:txbxContent>
                    <w:p w:rsidR="00111C53" w:rsidRPr="0063186C" w:rsidRDefault="00111C53" w:rsidP="00111C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C53" w:rsidRPr="00AC3089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B03E6" wp14:editId="4E617222">
                <wp:simplePos x="0" y="0"/>
                <wp:positionH relativeFrom="column">
                  <wp:posOffset>2624010</wp:posOffset>
                </wp:positionH>
                <wp:positionV relativeFrom="paragraph">
                  <wp:posOffset>31115</wp:posOffset>
                </wp:positionV>
                <wp:extent cx="1143000" cy="731520"/>
                <wp:effectExtent l="19050" t="19050" r="19050" b="1143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111C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03E6" id="_x0000_s1034" type="#_x0000_t202" style="position:absolute;margin-left:206.6pt;margin-top:2.45pt;width:90pt;height:5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" strokecolor="#11296b" strokeweight="2.25pt">
                <v:textbox>
                  <w:txbxContent>
                    <w:p w:rsidR="00111C53" w:rsidRPr="0063186C" w:rsidRDefault="00111C53" w:rsidP="00111C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64D" w:rsidRDefault="0042564D" w:rsidP="0042564D"/>
    <w:p w:rsidR="00892C3D" w:rsidRDefault="003A2F79" w:rsidP="0073333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8793B5" wp14:editId="6B3A43AB">
                <wp:simplePos x="0" y="0"/>
                <wp:positionH relativeFrom="column">
                  <wp:posOffset>3744310</wp:posOffset>
                </wp:positionH>
                <wp:positionV relativeFrom="paragraph">
                  <wp:posOffset>1377051</wp:posOffset>
                </wp:positionV>
                <wp:extent cx="381263" cy="1340069"/>
                <wp:effectExtent l="19050" t="38100" r="57150" b="12700"/>
                <wp:wrapNone/>
                <wp:docPr id="5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263" cy="134006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8ABA" id="Line 32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85pt,108.45pt" to="324.85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" strokecolor="#11296b" strokeweight="2.25pt">
                <v:stroke endarrow="block"/>
              </v:line>
            </w:pict>
          </mc:Fallback>
        </mc:AlternateContent>
      </w:r>
      <w:r w:rsidR="006A48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D60002" wp14:editId="0DCB254C">
                <wp:simplePos x="0" y="0"/>
                <wp:positionH relativeFrom="margin">
                  <wp:posOffset>3764187</wp:posOffset>
                </wp:positionH>
                <wp:positionV relativeFrom="paragraph">
                  <wp:posOffset>404620</wp:posOffset>
                </wp:positionV>
                <wp:extent cx="353418" cy="258051"/>
                <wp:effectExtent l="19050" t="19050" r="66040" b="46990"/>
                <wp:wrapNone/>
                <wp:docPr id="5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418" cy="25805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6BD2F" id="Line 3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6.4pt,31.85pt" to="324.2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" strokecolor="#11296b" strokeweight="2.25pt">
                <v:stroke endarrow="block"/>
                <w10:wrap anchorx="margin"/>
              </v:line>
            </w:pict>
          </mc:Fallback>
        </mc:AlternateContent>
      </w:r>
      <w:r w:rsidR="006A486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14FFF9" wp14:editId="07ACE92C">
                <wp:simplePos x="0" y="0"/>
                <wp:positionH relativeFrom="margin">
                  <wp:posOffset>3774558</wp:posOffset>
                </wp:positionH>
                <wp:positionV relativeFrom="paragraph">
                  <wp:posOffset>71814</wp:posOffset>
                </wp:positionV>
                <wp:extent cx="350875" cy="798"/>
                <wp:effectExtent l="0" t="95250" r="0" b="113665"/>
                <wp:wrapNone/>
                <wp:docPr id="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875" cy="79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37842" id="Line 3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7.2pt,5.65pt" to="324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" strokecolor="#11296b" strokeweight="2.25pt">
                <v:stroke endarrow="block"/>
                <w10:wrap anchorx="margin"/>
              </v:line>
            </w:pict>
          </mc:Fallback>
        </mc:AlternateContent>
      </w:r>
      <w:r w:rsidR="00737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79FE40" wp14:editId="561B98BE">
                <wp:simplePos x="0" y="0"/>
                <wp:positionH relativeFrom="column">
                  <wp:posOffset>5271715</wp:posOffset>
                </wp:positionH>
                <wp:positionV relativeFrom="paragraph">
                  <wp:posOffset>27250</wp:posOffset>
                </wp:positionV>
                <wp:extent cx="588396" cy="0"/>
                <wp:effectExtent l="0" t="95250" r="0" b="95250"/>
                <wp:wrapNone/>
                <wp:docPr id="4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7324B" id="Line 3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pt,2.15pt" to="461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" strokecolor="#11296b" strokeweight="2.25pt">
                <v:stroke endarrow="block"/>
              </v:line>
            </w:pict>
          </mc:Fallback>
        </mc:AlternateContent>
      </w:r>
      <w:r w:rsidR="000E4E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925414" wp14:editId="0CB0673A">
                <wp:simplePos x="0" y="0"/>
                <wp:positionH relativeFrom="margin">
                  <wp:posOffset>3753016</wp:posOffset>
                </wp:positionH>
                <wp:positionV relativeFrom="paragraph">
                  <wp:posOffset>3100236</wp:posOffset>
                </wp:positionV>
                <wp:extent cx="365760" cy="4169"/>
                <wp:effectExtent l="0" t="95250" r="0" b="110490"/>
                <wp:wrapNone/>
                <wp:docPr id="5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416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771FF" id="Line 3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5.5pt,244.1pt" to="324.3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" strokecolor="#11296b" strokeweight="2.25pt">
                <v:stroke endarrow="block"/>
                <w10:wrap anchorx="margin"/>
              </v:line>
            </w:pict>
          </mc:Fallback>
        </mc:AlternateContent>
      </w:r>
      <w:r w:rsidR="000E4E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74CC06" wp14:editId="29C3E59C">
                <wp:simplePos x="0" y="0"/>
                <wp:positionH relativeFrom="column">
                  <wp:posOffset>2066290</wp:posOffset>
                </wp:positionH>
                <wp:positionV relativeFrom="paragraph">
                  <wp:posOffset>3110675</wp:posOffset>
                </wp:positionV>
                <wp:extent cx="558141" cy="445"/>
                <wp:effectExtent l="0" t="95250" r="0" b="95250"/>
                <wp:wrapNone/>
                <wp:docPr id="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41" cy="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6662" id="Line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pt,244.95pt" to="206.6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" strokecolor="#11296b" strokeweight="2.25pt">
                <v:stroke endarrow="block"/>
              </v:line>
            </w:pict>
          </mc:Fallback>
        </mc:AlternateContent>
      </w:r>
      <w:r w:rsidR="000E4E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4C6CEF" wp14:editId="1DFBEFCF">
                <wp:simplePos x="0" y="0"/>
                <wp:positionH relativeFrom="column">
                  <wp:posOffset>2066290</wp:posOffset>
                </wp:positionH>
                <wp:positionV relativeFrom="paragraph">
                  <wp:posOffset>74105</wp:posOffset>
                </wp:positionV>
                <wp:extent cx="558141" cy="445"/>
                <wp:effectExtent l="0" t="95250" r="0" b="95250"/>
                <wp:wrapNone/>
                <wp:docPr id="5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41" cy="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B21AD" id="Line 3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pt,5.85pt" to="206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" strokecolor="#11296b" strokeweight="2.25pt">
                <v:stroke endarrow="block"/>
              </v:line>
            </w:pict>
          </mc:Fallback>
        </mc:AlternateContent>
      </w:r>
      <w:r w:rsidR="000E4E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2B89A6" wp14:editId="524CA103">
                <wp:simplePos x="0" y="0"/>
                <wp:positionH relativeFrom="column">
                  <wp:posOffset>569809</wp:posOffset>
                </wp:positionH>
                <wp:positionV relativeFrom="paragraph">
                  <wp:posOffset>3645445</wp:posOffset>
                </wp:positionV>
                <wp:extent cx="356260" cy="0"/>
                <wp:effectExtent l="0" t="95250" r="0" b="95250"/>
                <wp:wrapNone/>
                <wp:docPr id="5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4B5BA" id="Line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287.05pt" to="72.9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" strokecolor="#11296b" strokeweight="2.25pt">
                <v:stroke endarrow="block"/>
              </v:line>
            </w:pict>
          </mc:Fallback>
        </mc:AlternateContent>
      </w:r>
      <w:r w:rsidR="000E4E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9C5A8" wp14:editId="37B0A881">
                <wp:simplePos x="0" y="0"/>
                <wp:positionH relativeFrom="column">
                  <wp:posOffset>926275</wp:posOffset>
                </wp:positionH>
                <wp:positionV relativeFrom="paragraph">
                  <wp:posOffset>2712002</wp:posOffset>
                </wp:positionV>
                <wp:extent cx="1143000" cy="1805049"/>
                <wp:effectExtent l="19050" t="19050" r="19050" b="24130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0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111C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C5A8" id="Text Box 6" o:spid="_x0000_s1035" type="#_x0000_t202" style="position:absolute;margin-left:72.95pt;margin-top:213.55pt;width:90pt;height:14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" strokecolor="#11296b" strokeweight="2.25pt">
                <v:textbox>
                  <w:txbxContent>
                    <w:p w:rsidR="00111C53" w:rsidRPr="0063186C" w:rsidRDefault="00111C53" w:rsidP="00111C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E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3D3AFA" wp14:editId="3B0C41B1">
                <wp:simplePos x="0" y="0"/>
                <wp:positionH relativeFrom="column">
                  <wp:posOffset>581891</wp:posOffset>
                </wp:positionH>
                <wp:positionV relativeFrom="paragraph">
                  <wp:posOffset>503192</wp:posOffset>
                </wp:positionV>
                <wp:extent cx="356260" cy="0"/>
                <wp:effectExtent l="0" t="95250" r="0" b="9525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60D2E" id="Line 3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39.6pt" to="73.8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" strokecolor="#11296b" strokeweight="2.25pt">
                <v:stroke endarrow="block"/>
              </v:line>
            </w:pict>
          </mc:Fallback>
        </mc:AlternateContent>
      </w:r>
      <w:r w:rsidR="00111C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40F7F8" wp14:editId="3775C8AD">
                <wp:simplePos x="0" y="0"/>
                <wp:positionH relativeFrom="column">
                  <wp:posOffset>5272405</wp:posOffset>
                </wp:positionH>
                <wp:positionV relativeFrom="paragraph">
                  <wp:posOffset>3063875</wp:posOffset>
                </wp:positionV>
                <wp:extent cx="617220" cy="0"/>
                <wp:effectExtent l="0" t="95250" r="0" b="95250"/>
                <wp:wrapNone/>
                <wp:docPr id="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EED3C" id="Line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241.25pt" to="463.75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" strokecolor="#11296b" strokeweight="2.25pt">
                <v:stroke endarrow="block"/>
              </v:line>
            </w:pict>
          </mc:Fallback>
        </mc:AlternateContent>
      </w:r>
      <w:r w:rsidR="00111C53" w:rsidRPr="00AC3089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A057AF" wp14:editId="6E50AF4F">
                <wp:simplePos x="0" y="0"/>
                <wp:positionH relativeFrom="column">
                  <wp:posOffset>5885625</wp:posOffset>
                </wp:positionH>
                <wp:positionV relativeFrom="paragraph">
                  <wp:posOffset>2714625</wp:posOffset>
                </wp:positionV>
                <wp:extent cx="1143000" cy="731520"/>
                <wp:effectExtent l="19050" t="19050" r="19050" b="1143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111C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057AF" id="_x0000_s1036" type="#_x0000_t202" style="position:absolute;margin-left:463.45pt;margin-top:213.75pt;width:90pt;height:5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" strokecolor="#11296b" strokeweight="2.25pt">
                <v:textbox>
                  <w:txbxContent>
                    <w:p w:rsidR="00111C53" w:rsidRPr="0063186C" w:rsidRDefault="00111C53" w:rsidP="00111C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C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93086C" wp14:editId="66B6E130">
                <wp:simplePos x="0" y="0"/>
                <wp:positionH relativeFrom="column">
                  <wp:posOffset>6958330</wp:posOffset>
                </wp:positionH>
                <wp:positionV relativeFrom="paragraph">
                  <wp:posOffset>27750</wp:posOffset>
                </wp:positionV>
                <wp:extent cx="617517" cy="0"/>
                <wp:effectExtent l="0" t="95250" r="0" b="9525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1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1296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27D0" id="Line 3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9pt,2.2pt" to="59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" strokecolor="#11296b" strokeweight="2.25pt">
                <v:stroke endarrow="block"/>
              </v:line>
            </w:pict>
          </mc:Fallback>
        </mc:AlternateContent>
      </w:r>
      <w:r w:rsidR="00111C53" w:rsidRPr="00AC3089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CEFC68" wp14:editId="07B5E200">
                <wp:simplePos x="0" y="0"/>
                <wp:positionH relativeFrom="column">
                  <wp:posOffset>4119245</wp:posOffset>
                </wp:positionH>
                <wp:positionV relativeFrom="paragraph">
                  <wp:posOffset>2714180</wp:posOffset>
                </wp:positionV>
                <wp:extent cx="1143000" cy="731520"/>
                <wp:effectExtent l="19050" t="19050" r="19050" b="1143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111C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FC68" id="_x0000_s1037" type="#_x0000_t202" style="position:absolute;margin-left:324.35pt;margin-top:213.7pt;width:90pt;height:5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" strokecolor="#11296b" strokeweight="2.25pt">
                <v:textbox>
                  <w:txbxContent>
                    <w:p w:rsidR="00111C53" w:rsidRPr="0063186C" w:rsidRDefault="00111C53" w:rsidP="00111C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C53" w:rsidRPr="00AC3089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ABC0A9" wp14:editId="430B091B">
                <wp:simplePos x="0" y="0"/>
                <wp:positionH relativeFrom="column">
                  <wp:posOffset>4120325</wp:posOffset>
                </wp:positionH>
                <wp:positionV relativeFrom="paragraph">
                  <wp:posOffset>659765</wp:posOffset>
                </wp:positionV>
                <wp:extent cx="1143000" cy="731520"/>
                <wp:effectExtent l="19050" t="19050" r="19050" b="1143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111C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C0A9" id="_x0000_s1038" type="#_x0000_t202" style="position:absolute;margin-left:324.45pt;margin-top:51.95pt;width:90pt;height:5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" strokecolor="#11296b" strokeweight="2.25pt">
                <v:textbox>
                  <w:txbxContent>
                    <w:p w:rsidR="00111C53" w:rsidRPr="0063186C" w:rsidRDefault="00111C53" w:rsidP="00111C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C53" w:rsidRPr="00AC3089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69385D" wp14:editId="74A3FC4F">
                <wp:simplePos x="0" y="0"/>
                <wp:positionH relativeFrom="column">
                  <wp:posOffset>2612390</wp:posOffset>
                </wp:positionH>
                <wp:positionV relativeFrom="paragraph">
                  <wp:posOffset>2714180</wp:posOffset>
                </wp:positionV>
                <wp:extent cx="1143000" cy="731520"/>
                <wp:effectExtent l="19050" t="19050" r="19050" b="11430"/>
                <wp:wrapNone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129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C53" w:rsidRPr="0063186C" w:rsidRDefault="00111C53" w:rsidP="00111C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9385D" id="_x0000_s1039" type="#_x0000_t202" style="position:absolute;margin-left:205.7pt;margin-top:213.7pt;width:90pt;height:5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" strokecolor="#11296b" strokeweight="2.25pt">
                <v:textbox>
                  <w:txbxContent>
                    <w:p w:rsidR="00111C53" w:rsidRPr="0063186C" w:rsidRDefault="00111C53" w:rsidP="00111C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2C3D" w:rsidSect="00A46876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53" w:rsidRDefault="00111C53">
      <w:r>
        <w:separator/>
      </w:r>
    </w:p>
  </w:endnote>
  <w:endnote w:type="continuationSeparator" w:id="0">
    <w:p w:rsidR="00111C53" w:rsidRDefault="0011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53" w:rsidRDefault="00111C53">
      <w:r>
        <w:separator/>
      </w:r>
    </w:p>
  </w:footnote>
  <w:footnote w:type="continuationSeparator" w:id="0">
    <w:p w:rsidR="00111C53" w:rsidRDefault="0011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5D"/>
    <w:rsid w:val="00004A55"/>
    <w:rsid w:val="00020C19"/>
    <w:rsid w:val="0005339F"/>
    <w:rsid w:val="000E4E56"/>
    <w:rsid w:val="00111C53"/>
    <w:rsid w:val="001A0ABC"/>
    <w:rsid w:val="001D533C"/>
    <w:rsid w:val="00243865"/>
    <w:rsid w:val="002B1F2F"/>
    <w:rsid w:val="002C1224"/>
    <w:rsid w:val="003440C4"/>
    <w:rsid w:val="003A2F79"/>
    <w:rsid w:val="0042564D"/>
    <w:rsid w:val="004459F2"/>
    <w:rsid w:val="004A7936"/>
    <w:rsid w:val="004C3633"/>
    <w:rsid w:val="004F5E58"/>
    <w:rsid w:val="00525A51"/>
    <w:rsid w:val="005B0A2C"/>
    <w:rsid w:val="0060098A"/>
    <w:rsid w:val="0063186C"/>
    <w:rsid w:val="006418F7"/>
    <w:rsid w:val="0065623C"/>
    <w:rsid w:val="00686634"/>
    <w:rsid w:val="006A4865"/>
    <w:rsid w:val="0073333A"/>
    <w:rsid w:val="00737F13"/>
    <w:rsid w:val="00751391"/>
    <w:rsid w:val="007A1815"/>
    <w:rsid w:val="007C7C56"/>
    <w:rsid w:val="00815613"/>
    <w:rsid w:val="00817784"/>
    <w:rsid w:val="0083092C"/>
    <w:rsid w:val="00832A4F"/>
    <w:rsid w:val="00846528"/>
    <w:rsid w:val="00892C3D"/>
    <w:rsid w:val="00953123"/>
    <w:rsid w:val="009D2F05"/>
    <w:rsid w:val="009D342A"/>
    <w:rsid w:val="00A46876"/>
    <w:rsid w:val="00A952B9"/>
    <w:rsid w:val="00AC3089"/>
    <w:rsid w:val="00BA708D"/>
    <w:rsid w:val="00BB615D"/>
    <w:rsid w:val="00BF793A"/>
    <w:rsid w:val="00CB49A5"/>
    <w:rsid w:val="00DB42DA"/>
    <w:rsid w:val="00E06D42"/>
    <w:rsid w:val="00E76851"/>
    <w:rsid w:val="00EB1346"/>
    <w:rsid w:val="00F26BDA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11296b"/>
    </o:shapedefaults>
    <o:shapelayout v:ext="edit">
      <o:idmap v:ext="edit" data="1"/>
    </o:shapelayout>
  </w:shapeDefaults>
  <w:decimalSymbol w:val="."/>
  <w:listSeparator w:val=","/>
  <w15:chartTrackingRefBased/>
  <w15:docId w15:val="{2CC24D71-6301-476F-9A12-1B6B7AC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4D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6D4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D42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06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6F08-1FD9-4920-B87E-E63FC567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7BFC7811</Template>
  <TotalTime>106</TotalTime>
  <Pages>1</Pages>
  <Words>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Inputs</vt:lpstr>
    </vt:vector>
  </TitlesOfParts>
  <Company>UW-Extension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Inputs</dc:title>
  <dc:subject/>
  <dc:creator>Ellen Taylor-Powell</dc:creator>
  <cp:keywords/>
  <dc:description/>
  <cp:lastModifiedBy>Benjamin Ellis</cp:lastModifiedBy>
  <cp:revision>10</cp:revision>
  <cp:lastPrinted>2009-04-09T10:10:00Z</cp:lastPrinted>
  <dcterms:created xsi:type="dcterms:W3CDTF">2016-10-07T11:35:00Z</dcterms:created>
  <dcterms:modified xsi:type="dcterms:W3CDTF">2017-03-04T13:22:00Z</dcterms:modified>
</cp:coreProperties>
</file>